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39" w:rsidRPr="00D52CDC" w:rsidRDefault="00E16439" w:rsidP="00DA2D74">
      <w:pPr>
        <w:jc w:val="both"/>
        <w:rPr>
          <w:b/>
          <w:bCs/>
          <w:i/>
          <w:iCs/>
          <w:color w:val="008000"/>
          <w:sz w:val="32"/>
          <w:szCs w:val="32"/>
          <w:u w:val="single"/>
          <w:lang w:val="uk-UA"/>
        </w:rPr>
      </w:pPr>
      <w:r w:rsidRPr="00D52CDC">
        <w:rPr>
          <w:b/>
          <w:bCs/>
          <w:i/>
          <w:iCs/>
          <w:color w:val="008000"/>
          <w:sz w:val="32"/>
          <w:szCs w:val="32"/>
          <w:u w:val="single"/>
        </w:rPr>
        <w:t>Р</w:t>
      </w:r>
      <w:r w:rsidRPr="00D52CDC">
        <w:rPr>
          <w:b/>
          <w:bCs/>
          <w:i/>
          <w:iCs/>
          <w:color w:val="008000"/>
          <w:sz w:val="32"/>
          <w:szCs w:val="32"/>
          <w:u w:val="single"/>
          <w:lang w:val="uk-UA"/>
        </w:rPr>
        <w:t>озклад занять до проєкту обласної державної адміністрації «ЗНО на 200 балів»</w:t>
      </w:r>
    </w:p>
    <w:p w:rsidR="00E16439" w:rsidRDefault="00E16439" w:rsidP="00DA2D74">
      <w:pPr>
        <w:jc w:val="both"/>
        <w:rPr>
          <w:sz w:val="28"/>
          <w:szCs w:val="28"/>
          <w:lang w:val="uk-UA"/>
        </w:rPr>
      </w:pPr>
    </w:p>
    <w:p w:rsidR="00E16439" w:rsidRDefault="00E16439" w:rsidP="00DA2D74">
      <w:pPr>
        <w:jc w:val="both"/>
        <w:rPr>
          <w:sz w:val="28"/>
          <w:szCs w:val="28"/>
          <w:lang w:val="uk-UA"/>
        </w:rPr>
      </w:pPr>
    </w:p>
    <w:p w:rsidR="00E16439" w:rsidRPr="006066A8" w:rsidRDefault="00E16439" w:rsidP="00DA2D74">
      <w:pPr>
        <w:jc w:val="both"/>
        <w:rPr>
          <w:b/>
          <w:bCs/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8.02.22 вівторок</w:t>
      </w:r>
    </w:p>
    <w:p w:rsidR="00E16439" w:rsidRPr="006066A8" w:rsidRDefault="00E16439" w:rsidP="00DA2D74">
      <w:pPr>
        <w:jc w:val="both"/>
        <w:rPr>
          <w:i/>
          <w:iCs/>
          <w:sz w:val="28"/>
          <w:szCs w:val="28"/>
          <w:lang w:val="uk-UA"/>
        </w:rPr>
      </w:pPr>
      <w:r w:rsidRPr="006066A8">
        <w:rPr>
          <w:i/>
          <w:iCs/>
          <w:sz w:val="28"/>
          <w:szCs w:val="28"/>
          <w:lang w:val="uk-UA"/>
        </w:rPr>
        <w:t>Початок занять о 15.00</w:t>
      </w:r>
    </w:p>
    <w:p w:rsidR="00E16439" w:rsidRPr="00D46D02" w:rsidRDefault="00E16439" w:rsidP="002548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Фізика.</w:t>
      </w:r>
      <w:r>
        <w:rPr>
          <w:sz w:val="28"/>
          <w:szCs w:val="28"/>
          <w:lang w:val="uk-UA"/>
        </w:rPr>
        <w:t xml:space="preserve"> </w:t>
      </w:r>
      <w:r w:rsidRPr="00D46D02">
        <w:rPr>
          <w:sz w:val="28"/>
          <w:szCs w:val="28"/>
          <w:lang w:val="uk-UA"/>
        </w:rPr>
        <w:t>Викладач  Віктор П.А.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1год 05 хв.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Рівномірний  та прямолінійний рух.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hyperlink r:id="rId5" w:history="1">
        <w:r w:rsidRPr="00DA2795">
          <w:rPr>
            <w:rStyle w:val="Hyperlink"/>
            <w:sz w:val="28"/>
            <w:szCs w:val="28"/>
            <w:lang w:val="uk-UA"/>
          </w:rPr>
          <w:t>https://www.youtube.com/watch?v=auulH7h6gwg&amp;list=PL1Us50cZo25nQ6CavRHSj5VyMuO-CnIMh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Pr="006066A8" w:rsidRDefault="00E16439" w:rsidP="002548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Початок о 16</w:t>
      </w:r>
      <w:r w:rsidRPr="006066A8">
        <w:rPr>
          <w:i/>
          <w:iCs/>
          <w:sz w:val="28"/>
          <w:szCs w:val="28"/>
          <w:lang w:val="uk-UA"/>
        </w:rPr>
        <w:t>.00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E16439" w:rsidRPr="00D46D02" w:rsidRDefault="00E16439" w:rsidP="006066A8">
      <w:pPr>
        <w:ind w:left="720"/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Бі</w:t>
      </w:r>
      <w:r w:rsidRPr="006066A8">
        <w:rPr>
          <w:b/>
          <w:bCs/>
          <w:sz w:val="28"/>
          <w:szCs w:val="28"/>
        </w:rPr>
        <w:t>о</w:t>
      </w:r>
      <w:r w:rsidRPr="006066A8">
        <w:rPr>
          <w:b/>
          <w:bCs/>
          <w:sz w:val="28"/>
          <w:szCs w:val="28"/>
          <w:lang w:val="uk-UA"/>
        </w:rPr>
        <w:t>логія</w:t>
      </w:r>
      <w:bookmarkStart w:id="0" w:name="_GoBack"/>
      <w:bookmarkEnd w:id="0"/>
      <w:r w:rsidRPr="006066A8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46D02">
        <w:rPr>
          <w:sz w:val="28"/>
          <w:szCs w:val="28"/>
          <w:lang w:val="uk-UA"/>
        </w:rPr>
        <w:t>Викладач  Васильєв М.А.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26.32 хв.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Вступ.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  <w:hyperlink r:id="rId6" w:history="1">
        <w:r w:rsidRPr="00DA2795">
          <w:rPr>
            <w:rStyle w:val="Hyperlink"/>
            <w:sz w:val="28"/>
            <w:szCs w:val="28"/>
            <w:lang w:val="uk-UA"/>
          </w:rPr>
          <w:t>https://www.youtube.com/watch?v=7UgnFeKDw5s&amp;list=PLuKEIL5ZUv-W2PmxBzYDjTd3CLC-NldGW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Default="00E16439" w:rsidP="00254879">
      <w:pPr>
        <w:ind w:left="720"/>
        <w:jc w:val="both"/>
        <w:rPr>
          <w:sz w:val="28"/>
          <w:szCs w:val="28"/>
          <w:lang w:val="uk-UA"/>
        </w:rPr>
      </w:pPr>
    </w:p>
    <w:p w:rsidR="00E16439" w:rsidRDefault="00E16439" w:rsidP="00254879">
      <w:pPr>
        <w:jc w:val="both"/>
        <w:rPr>
          <w:sz w:val="28"/>
          <w:szCs w:val="28"/>
          <w:lang w:val="uk-UA"/>
        </w:rPr>
      </w:pPr>
    </w:p>
    <w:p w:rsidR="00E16439" w:rsidRPr="006066A8" w:rsidRDefault="00E16439" w:rsidP="00254879">
      <w:pPr>
        <w:jc w:val="both"/>
        <w:rPr>
          <w:b/>
          <w:bCs/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10.02.22 четвер</w:t>
      </w:r>
    </w:p>
    <w:p w:rsidR="00E16439" w:rsidRPr="006066A8" w:rsidRDefault="00E16439" w:rsidP="00254879">
      <w:pPr>
        <w:jc w:val="both"/>
        <w:rPr>
          <w:i/>
          <w:iCs/>
          <w:sz w:val="28"/>
          <w:szCs w:val="28"/>
          <w:lang w:val="uk-UA"/>
        </w:rPr>
      </w:pPr>
      <w:r w:rsidRPr="006066A8">
        <w:rPr>
          <w:i/>
          <w:iCs/>
          <w:sz w:val="28"/>
          <w:szCs w:val="28"/>
          <w:lang w:val="uk-UA"/>
        </w:rPr>
        <w:t>Початок о 15.00</w:t>
      </w:r>
    </w:p>
    <w:p w:rsidR="00E16439" w:rsidRPr="00D46D02" w:rsidRDefault="00E16439" w:rsidP="0025487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Фізика</w:t>
      </w:r>
      <w:r w:rsidRPr="00D46D0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46D02">
        <w:rPr>
          <w:sz w:val="28"/>
          <w:szCs w:val="28"/>
          <w:lang w:val="uk-UA"/>
        </w:rPr>
        <w:t>Викладач Віктор П.А.</w:t>
      </w:r>
    </w:p>
    <w:p w:rsidR="00E16439" w:rsidRDefault="00E16439" w:rsidP="00254879">
      <w:pPr>
        <w:ind w:left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 год</w:t>
      </w:r>
    </w:p>
    <w:p w:rsidR="00E16439" w:rsidRDefault="00E16439" w:rsidP="00254879">
      <w:pPr>
        <w:ind w:left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Рівноприскорений  рух вздовж прямої та падіння тіл, </w:t>
      </w:r>
    </w:p>
    <w:p w:rsidR="00E16439" w:rsidRDefault="00E16439" w:rsidP="00254879">
      <w:pPr>
        <w:ind w:left="7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що кинуті вертикально.</w:t>
      </w:r>
    </w:p>
    <w:p w:rsidR="00E16439" w:rsidRDefault="00E16439" w:rsidP="00254879">
      <w:pPr>
        <w:ind w:left="735"/>
        <w:jc w:val="both"/>
        <w:rPr>
          <w:sz w:val="28"/>
          <w:szCs w:val="28"/>
          <w:lang w:val="en-US"/>
        </w:rPr>
      </w:pPr>
      <w:hyperlink r:id="rId7" w:history="1">
        <w:r w:rsidRPr="00D11C46">
          <w:rPr>
            <w:rStyle w:val="Hyperlink"/>
            <w:sz w:val="28"/>
            <w:szCs w:val="28"/>
            <w:lang w:val="en-US"/>
          </w:rPr>
          <w:t>https://www.youtube.com/watch?v=zp-CLmf1puE&amp;list=PL1Us50cZo25nQ6CavRHSj5VyMuO-CnIMh&amp;index=2</w:t>
        </w:r>
      </w:hyperlink>
    </w:p>
    <w:p w:rsidR="00E16439" w:rsidRPr="00994B14" w:rsidRDefault="00E16439" w:rsidP="00254879">
      <w:pPr>
        <w:ind w:left="735"/>
        <w:jc w:val="both"/>
        <w:rPr>
          <w:sz w:val="28"/>
          <w:szCs w:val="28"/>
          <w:lang w:val="en-US"/>
        </w:rPr>
      </w:pPr>
    </w:p>
    <w:p w:rsidR="00E16439" w:rsidRPr="006066A8" w:rsidRDefault="00E16439" w:rsidP="0025487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Початок о 16</w:t>
      </w:r>
      <w:r w:rsidRPr="006066A8">
        <w:rPr>
          <w:i/>
          <w:iCs/>
          <w:sz w:val="28"/>
          <w:szCs w:val="28"/>
          <w:lang w:val="uk-UA"/>
        </w:rPr>
        <w:t>.00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E16439" w:rsidRPr="00D46D02" w:rsidRDefault="00E16439" w:rsidP="006066A8">
      <w:pPr>
        <w:ind w:left="375"/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Біологія.</w:t>
      </w:r>
      <w:r>
        <w:rPr>
          <w:sz w:val="28"/>
          <w:szCs w:val="28"/>
          <w:lang w:val="uk-UA"/>
        </w:rPr>
        <w:t xml:space="preserve"> </w:t>
      </w:r>
      <w:r w:rsidRPr="00D46D02">
        <w:rPr>
          <w:sz w:val="28"/>
          <w:szCs w:val="28"/>
          <w:lang w:val="uk-UA"/>
        </w:rPr>
        <w:t>Викладач Васильєв М.А.</w:t>
      </w:r>
    </w:p>
    <w:p w:rsidR="00E16439" w:rsidRDefault="00E16439" w:rsidP="00254879">
      <w:pPr>
        <w:ind w:left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23.53 хв.</w:t>
      </w:r>
    </w:p>
    <w:p w:rsidR="00E16439" w:rsidRDefault="00E16439" w:rsidP="00254879">
      <w:pPr>
        <w:ind w:left="7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Хімічний склад клітин.</w:t>
      </w:r>
    </w:p>
    <w:p w:rsidR="00E16439" w:rsidRPr="006066A8" w:rsidRDefault="00E16439" w:rsidP="00254879">
      <w:pPr>
        <w:ind w:left="735"/>
        <w:jc w:val="both"/>
        <w:rPr>
          <w:sz w:val="28"/>
          <w:szCs w:val="28"/>
          <w:lang w:val="uk-UA"/>
        </w:rPr>
      </w:pPr>
      <w:hyperlink r:id="rId8" w:history="1">
        <w:r w:rsidRPr="00DA2795">
          <w:rPr>
            <w:rStyle w:val="Hyperlink"/>
            <w:sz w:val="28"/>
            <w:szCs w:val="28"/>
            <w:lang w:val="en-US"/>
          </w:rPr>
          <w:t>https://www.youtube.com/watch?v=b-YVaGyyRFM&amp;list=PLuKEIL5ZUv-W2PmxBzYDjTd3CLC-NldGW&amp;index=2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Default="00E16439" w:rsidP="000C3F4D">
      <w:pPr>
        <w:jc w:val="both"/>
        <w:rPr>
          <w:sz w:val="28"/>
          <w:szCs w:val="28"/>
          <w:lang w:val="uk-UA"/>
        </w:rPr>
      </w:pPr>
    </w:p>
    <w:p w:rsidR="00E16439" w:rsidRPr="006066A8" w:rsidRDefault="00E16439" w:rsidP="000C3F4D">
      <w:pPr>
        <w:jc w:val="both"/>
        <w:rPr>
          <w:b/>
          <w:bCs/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15.02.22 вівторок</w:t>
      </w:r>
    </w:p>
    <w:p w:rsidR="00E16439" w:rsidRPr="006066A8" w:rsidRDefault="00E16439" w:rsidP="000C3F4D">
      <w:pPr>
        <w:jc w:val="both"/>
        <w:rPr>
          <w:i/>
          <w:iCs/>
          <w:sz w:val="28"/>
          <w:szCs w:val="28"/>
          <w:lang w:val="uk-UA"/>
        </w:rPr>
      </w:pPr>
      <w:r w:rsidRPr="006066A8">
        <w:rPr>
          <w:i/>
          <w:iCs/>
          <w:sz w:val="28"/>
          <w:szCs w:val="28"/>
          <w:lang w:val="uk-UA"/>
        </w:rPr>
        <w:t>Початок о 15.00</w:t>
      </w:r>
    </w:p>
    <w:p w:rsidR="00E16439" w:rsidRPr="00D46D02" w:rsidRDefault="00E16439" w:rsidP="000C3F4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 xml:space="preserve">Фізика. </w:t>
      </w:r>
      <w:r w:rsidRPr="00D46D02">
        <w:rPr>
          <w:sz w:val="28"/>
          <w:szCs w:val="28"/>
          <w:lang w:val="uk-UA"/>
        </w:rPr>
        <w:t>Викладач Віктор П.А.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 год.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Рух по параболі під дією сили тяжіння</w:t>
      </w:r>
    </w:p>
    <w:p w:rsidR="00E16439" w:rsidRPr="006066A8" w:rsidRDefault="00E16439" w:rsidP="000C3F4D">
      <w:pPr>
        <w:ind w:left="660"/>
        <w:jc w:val="both"/>
        <w:rPr>
          <w:sz w:val="28"/>
          <w:szCs w:val="28"/>
          <w:lang w:val="uk-UA"/>
        </w:rPr>
      </w:pPr>
      <w:hyperlink r:id="rId9" w:history="1">
        <w:r w:rsidRPr="00DA2795">
          <w:rPr>
            <w:rStyle w:val="Hyperlink"/>
            <w:sz w:val="28"/>
            <w:szCs w:val="28"/>
            <w:lang w:val="en-US"/>
          </w:rPr>
          <w:t>https://www.youtube.com/watch?v=xWSXalSkGS0&amp;list=PL1Us50cZo25nQ6CavRHSj5VyMuO-CnIMh&amp;index=3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Pr="006066A8" w:rsidRDefault="00E16439" w:rsidP="000C3F4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Початок о 16</w:t>
      </w:r>
      <w:r w:rsidRPr="006066A8">
        <w:rPr>
          <w:i/>
          <w:iCs/>
          <w:sz w:val="28"/>
          <w:szCs w:val="28"/>
          <w:lang w:val="uk-UA"/>
        </w:rPr>
        <w:t>.00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E16439" w:rsidRPr="00D46D02" w:rsidRDefault="00E16439" w:rsidP="006066A8">
      <w:pPr>
        <w:ind w:left="300"/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Біологія.</w:t>
      </w:r>
      <w:r w:rsidRPr="00D46D02">
        <w:rPr>
          <w:sz w:val="28"/>
          <w:szCs w:val="28"/>
          <w:lang w:val="uk-UA"/>
        </w:rPr>
        <w:t xml:space="preserve"> Викладач  Васильєв М.А.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15.25 та 14.45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Органічні речовини : Вуглеводи , ліпіди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hyperlink r:id="rId10" w:history="1">
        <w:r w:rsidRPr="00DA2795">
          <w:rPr>
            <w:rStyle w:val="Hyperlink"/>
            <w:sz w:val="28"/>
            <w:szCs w:val="28"/>
            <w:lang w:val="uk-UA"/>
          </w:rPr>
          <w:t>https://www.youtube.com/watch?v=mGOkmlg3hXQ&amp;list=PLuKEIL5ZUv-W2PmxBzYDjTd3CLC-NldGW&amp;index=3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Default="00E16439" w:rsidP="000C3F4D">
      <w:pPr>
        <w:jc w:val="both"/>
        <w:rPr>
          <w:sz w:val="28"/>
          <w:szCs w:val="28"/>
          <w:lang w:val="uk-UA"/>
        </w:rPr>
      </w:pPr>
    </w:p>
    <w:p w:rsidR="00E16439" w:rsidRPr="006066A8" w:rsidRDefault="00E16439" w:rsidP="000C3F4D">
      <w:pPr>
        <w:jc w:val="both"/>
        <w:rPr>
          <w:b/>
          <w:bCs/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17.02.22 четвер</w:t>
      </w:r>
    </w:p>
    <w:p w:rsidR="00E16439" w:rsidRPr="006066A8" w:rsidRDefault="00E16439" w:rsidP="000C3F4D">
      <w:pPr>
        <w:jc w:val="both"/>
        <w:rPr>
          <w:i/>
          <w:iCs/>
          <w:sz w:val="28"/>
          <w:szCs w:val="28"/>
          <w:lang w:val="uk-UA"/>
        </w:rPr>
      </w:pPr>
      <w:r w:rsidRPr="006066A8">
        <w:rPr>
          <w:i/>
          <w:iCs/>
          <w:sz w:val="28"/>
          <w:szCs w:val="28"/>
          <w:lang w:val="uk-UA"/>
        </w:rPr>
        <w:t>Початок о 15.00</w:t>
      </w:r>
    </w:p>
    <w:p w:rsidR="00E16439" w:rsidRPr="00D46D02" w:rsidRDefault="00E16439" w:rsidP="000C3F4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Фізика.</w:t>
      </w:r>
      <w:r w:rsidRPr="00D46D02">
        <w:rPr>
          <w:sz w:val="28"/>
          <w:szCs w:val="28"/>
          <w:lang w:val="uk-UA"/>
        </w:rPr>
        <w:t>Викладач  Віктор П.А.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 год. 20 хв.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Рівномірний рух по колу.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hyperlink r:id="rId11" w:history="1">
        <w:r w:rsidRPr="00DA2795">
          <w:rPr>
            <w:rStyle w:val="Hyperlink"/>
            <w:sz w:val="28"/>
            <w:szCs w:val="28"/>
            <w:lang w:val="en-US"/>
          </w:rPr>
          <w:t>https://www.youtube.com/watch?v=NTrIOs7O2dk&amp;list=PL1Us50cZo25nQ6CavRHSj5VyMuO-CnIMh&amp;index=4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Pr="006066A8" w:rsidRDefault="00E16439" w:rsidP="000C3F4D">
      <w:pPr>
        <w:ind w:left="660"/>
        <w:jc w:val="both"/>
        <w:rPr>
          <w:sz w:val="28"/>
          <w:szCs w:val="28"/>
          <w:lang w:val="uk-UA"/>
        </w:rPr>
      </w:pPr>
    </w:p>
    <w:p w:rsidR="00E16439" w:rsidRPr="006066A8" w:rsidRDefault="00E16439" w:rsidP="006066A8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2. Початок о 16</w:t>
      </w:r>
      <w:r w:rsidRPr="006066A8">
        <w:rPr>
          <w:i/>
          <w:iCs/>
          <w:sz w:val="28"/>
          <w:szCs w:val="28"/>
          <w:lang w:val="uk-UA"/>
        </w:rPr>
        <w:t>.00</w:t>
      </w:r>
    </w:p>
    <w:p w:rsidR="00E16439" w:rsidRPr="00D46D02" w:rsidRDefault="00E16439" w:rsidP="006066A8">
      <w:pPr>
        <w:jc w:val="both"/>
        <w:rPr>
          <w:sz w:val="28"/>
          <w:szCs w:val="28"/>
          <w:lang w:val="uk-UA"/>
        </w:rPr>
      </w:pPr>
      <w:r w:rsidRPr="006066A8">
        <w:rPr>
          <w:b/>
          <w:bCs/>
          <w:sz w:val="28"/>
          <w:szCs w:val="28"/>
          <w:lang w:val="uk-UA"/>
        </w:rPr>
        <w:t>Біологія.</w:t>
      </w:r>
      <w:r>
        <w:rPr>
          <w:sz w:val="28"/>
          <w:szCs w:val="28"/>
          <w:lang w:val="uk-UA"/>
        </w:rPr>
        <w:t xml:space="preserve"> </w:t>
      </w:r>
      <w:r w:rsidRPr="00D46D02">
        <w:rPr>
          <w:sz w:val="28"/>
          <w:szCs w:val="28"/>
          <w:lang w:val="uk-UA"/>
        </w:rPr>
        <w:t>Викладач  Васильєв М.А.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15.45 та 34.18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Органічні речовини: білки , нуклеїнові кислоти</w:t>
      </w:r>
    </w:p>
    <w:p w:rsidR="00E16439" w:rsidRDefault="00E16439" w:rsidP="000C3F4D">
      <w:pPr>
        <w:ind w:left="660"/>
        <w:jc w:val="both"/>
        <w:rPr>
          <w:sz w:val="28"/>
          <w:szCs w:val="28"/>
          <w:lang w:val="uk-UA"/>
        </w:rPr>
      </w:pPr>
      <w:hyperlink r:id="rId12" w:history="1">
        <w:r w:rsidRPr="00DA2795">
          <w:rPr>
            <w:rStyle w:val="Hyperlink"/>
            <w:sz w:val="28"/>
            <w:szCs w:val="28"/>
            <w:lang w:val="uk-UA"/>
          </w:rPr>
          <w:t>https://www.youtube.com/watch?v=vwSO4O4kBGE&amp;list=PLuKEIL5ZUv-W2PmxBzYDjTd3CLC-NldGW&amp;index=4</w:t>
        </w:r>
      </w:hyperlink>
      <w:r>
        <w:rPr>
          <w:sz w:val="28"/>
          <w:szCs w:val="28"/>
          <w:lang w:val="uk-UA"/>
        </w:rPr>
        <w:t xml:space="preserve"> </w:t>
      </w:r>
    </w:p>
    <w:p w:rsidR="00E16439" w:rsidRPr="00254879" w:rsidRDefault="00E16439" w:rsidP="00D46D02">
      <w:pPr>
        <w:jc w:val="both"/>
        <w:rPr>
          <w:sz w:val="28"/>
          <w:szCs w:val="28"/>
          <w:lang w:val="uk-UA"/>
        </w:rPr>
      </w:pPr>
    </w:p>
    <w:sectPr w:rsidR="00E16439" w:rsidRPr="00254879" w:rsidSect="005A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D68"/>
    <w:multiLevelType w:val="hybridMultilevel"/>
    <w:tmpl w:val="E2C40E28"/>
    <w:lvl w:ilvl="0" w:tplc="74D69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D13828"/>
    <w:multiLevelType w:val="hybridMultilevel"/>
    <w:tmpl w:val="E7461FFA"/>
    <w:lvl w:ilvl="0" w:tplc="6846AB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151E76"/>
    <w:multiLevelType w:val="hybridMultilevel"/>
    <w:tmpl w:val="45368B9C"/>
    <w:lvl w:ilvl="0" w:tplc="1EF276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49D1818"/>
    <w:multiLevelType w:val="hybridMultilevel"/>
    <w:tmpl w:val="3E9417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D74"/>
    <w:rsid w:val="000C3F4D"/>
    <w:rsid w:val="001513E6"/>
    <w:rsid w:val="001E76B7"/>
    <w:rsid w:val="00254879"/>
    <w:rsid w:val="0025517B"/>
    <w:rsid w:val="002A50ED"/>
    <w:rsid w:val="00354392"/>
    <w:rsid w:val="00357929"/>
    <w:rsid w:val="00365F0B"/>
    <w:rsid w:val="00445A7D"/>
    <w:rsid w:val="005327F6"/>
    <w:rsid w:val="005A1061"/>
    <w:rsid w:val="006066A8"/>
    <w:rsid w:val="00690170"/>
    <w:rsid w:val="00994B14"/>
    <w:rsid w:val="00AC6D47"/>
    <w:rsid w:val="00B80442"/>
    <w:rsid w:val="00BA6FB5"/>
    <w:rsid w:val="00D11C46"/>
    <w:rsid w:val="00D46D02"/>
    <w:rsid w:val="00D47523"/>
    <w:rsid w:val="00D52CDC"/>
    <w:rsid w:val="00DA2795"/>
    <w:rsid w:val="00DA2D74"/>
    <w:rsid w:val="00E16439"/>
    <w:rsid w:val="00FB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6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4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YVaGyyRFM&amp;list=PLuKEIL5ZUv-W2PmxBzYDjTd3CLC-NldGW&amp;index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-CLmf1puE&amp;list=PL1Us50cZo25nQ6CavRHSj5VyMuO-CnIMh&amp;index=2" TargetMode="External"/><Relationship Id="rId12" Type="http://schemas.openxmlformats.org/officeDocument/2006/relationships/hyperlink" Target="https://www.youtube.com/watch?v=vwSO4O4kBGE&amp;list=PLuKEIL5ZUv-W2PmxBzYDjTd3CLC-NldGW&amp;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UgnFeKDw5s&amp;list=PLuKEIL5ZUv-W2PmxBzYDjTd3CLC-NldGW" TargetMode="External"/><Relationship Id="rId11" Type="http://schemas.openxmlformats.org/officeDocument/2006/relationships/hyperlink" Target="https://www.youtube.com/watch?v=NTrIOs7O2dk&amp;list=PL1Us50cZo25nQ6CavRHSj5VyMuO-CnIMh&amp;index=4" TargetMode="External"/><Relationship Id="rId5" Type="http://schemas.openxmlformats.org/officeDocument/2006/relationships/hyperlink" Target="https://www.youtube.com/watch?v=auulH7h6gwg&amp;list=PL1Us50cZo25nQ6CavRHSj5VyMuO-CnIMh" TargetMode="External"/><Relationship Id="rId10" Type="http://schemas.openxmlformats.org/officeDocument/2006/relationships/hyperlink" Target="https://www.youtube.com/watch?v=mGOkmlg3hXQ&amp;list=PLuKEIL5ZUv-W2PmxBzYDjTd3CLC-NldGW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SXalSkGS0&amp;list=PL1Us50cZo25nQ6CavRHSj5VyMuO-CnIMh&amp;index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1644</Words>
  <Characters>938</Characters>
  <Application>Microsoft Office Outlook</Application>
  <DocSecurity>0</DocSecurity>
  <Lines>0</Lines>
  <Paragraphs>0</Paragraphs>
  <ScaleCrop>false</ScaleCrop>
  <Company>ONU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 границ земельного участка со смежными</dc:title>
  <dc:subject/>
  <dc:creator>Admin</dc:creator>
  <cp:keywords/>
  <dc:description/>
  <cp:lastModifiedBy>Customer</cp:lastModifiedBy>
  <cp:revision>8</cp:revision>
  <dcterms:created xsi:type="dcterms:W3CDTF">2022-02-04T13:56:00Z</dcterms:created>
  <dcterms:modified xsi:type="dcterms:W3CDTF">2022-02-07T06:24:00Z</dcterms:modified>
</cp:coreProperties>
</file>